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9D1" w:rsidRPr="00C459D1" w:rsidRDefault="00C459D1" w:rsidP="00C459D1">
      <w:r w:rsidRPr="00C459D1">
        <w:rPr>
          <w:rFonts w:hint="eastAsia"/>
        </w:rPr>
        <w:t>第１号様式（第７条、第８条関係）</w:t>
      </w:r>
    </w:p>
    <w:p w:rsidR="00C459D1" w:rsidRPr="00C459D1" w:rsidRDefault="00C459D1" w:rsidP="00C459D1"/>
    <w:p w:rsidR="00C459D1" w:rsidRPr="00C459D1" w:rsidRDefault="00C459D1" w:rsidP="00C459D1">
      <w:pPr>
        <w:jc w:val="center"/>
      </w:pPr>
      <w:r w:rsidRPr="00C459D1">
        <w:rPr>
          <w:rFonts w:hint="eastAsia"/>
        </w:rPr>
        <w:t>広告掲出申込書</w:t>
      </w:r>
    </w:p>
    <w:p w:rsidR="00C459D1" w:rsidRPr="00C459D1" w:rsidRDefault="00C459D1" w:rsidP="00C459D1"/>
    <w:p w:rsidR="00C459D1" w:rsidRPr="00C459D1" w:rsidRDefault="00C459D1" w:rsidP="00C459D1">
      <w:pPr>
        <w:ind w:firstLineChars="2600" w:firstLine="6738"/>
      </w:pPr>
      <w:r w:rsidRPr="00C459D1">
        <w:rPr>
          <w:rFonts w:hint="eastAsia"/>
        </w:rPr>
        <w:t>年　　月　　日</w:t>
      </w:r>
    </w:p>
    <w:p w:rsidR="00C459D1" w:rsidRPr="00C459D1" w:rsidRDefault="00C459D1" w:rsidP="00C459D1">
      <w:pPr>
        <w:ind w:firstLineChars="200" w:firstLine="518"/>
      </w:pPr>
      <w:r w:rsidRPr="00C459D1">
        <w:rPr>
          <w:rFonts w:hint="eastAsia"/>
        </w:rPr>
        <w:t>（宛先）津市長</w:t>
      </w:r>
    </w:p>
    <w:p w:rsidR="00C459D1" w:rsidRPr="00C459D1" w:rsidRDefault="00C459D1" w:rsidP="00C459D1"/>
    <w:p w:rsidR="00C459D1" w:rsidRPr="00C459D1" w:rsidRDefault="00C459D1" w:rsidP="00C459D1">
      <w:pPr>
        <w:ind w:firstLineChars="1200" w:firstLine="3110"/>
      </w:pPr>
      <w:r w:rsidRPr="00C459D1">
        <w:rPr>
          <w:rFonts w:hint="eastAsia"/>
        </w:rPr>
        <w:t xml:space="preserve">住所（所在地）　　　　　　　　　　　　　　</w:t>
      </w:r>
    </w:p>
    <w:p w:rsidR="00C459D1" w:rsidRPr="00C459D1" w:rsidRDefault="00C459D1" w:rsidP="00C459D1">
      <w:pPr>
        <w:ind w:firstLineChars="700" w:firstLine="1814"/>
      </w:pPr>
      <w:r w:rsidRPr="00C459D1">
        <w:rPr>
          <w:rFonts w:hint="eastAsia"/>
        </w:rPr>
        <w:t xml:space="preserve">申込者　　商号（名称）　　　　　　　　　　　　　　　</w:t>
      </w:r>
    </w:p>
    <w:p w:rsidR="00C459D1" w:rsidRPr="00C459D1" w:rsidRDefault="00C459D1" w:rsidP="00C459D1">
      <w:pPr>
        <w:ind w:firstLineChars="1200" w:firstLine="3110"/>
      </w:pPr>
      <w:r w:rsidRPr="00C459D1">
        <w:rPr>
          <w:rFonts w:hint="eastAsia"/>
        </w:rPr>
        <w:t>代表者氏名　　　　　　　　　　　　　　　㊞</w:t>
      </w:r>
    </w:p>
    <w:p w:rsidR="00C459D1" w:rsidRPr="00C459D1" w:rsidRDefault="00C459D1" w:rsidP="00C459D1">
      <w:pPr>
        <w:ind w:firstLineChars="1200" w:firstLine="3110"/>
      </w:pPr>
      <w:r w:rsidRPr="00C459D1">
        <w:rPr>
          <w:rFonts w:hint="eastAsia"/>
        </w:rPr>
        <w:t xml:space="preserve">電話番号　　　　　　　　　　　　　　　　　</w:t>
      </w:r>
    </w:p>
    <w:p w:rsidR="00180960" w:rsidRPr="004863BF" w:rsidRDefault="00180960" w:rsidP="00180960">
      <w:pPr>
        <w:jc w:val="right"/>
        <w:rPr>
          <w:sz w:val="18"/>
        </w:rPr>
      </w:pPr>
      <w:r w:rsidRPr="004863BF">
        <w:rPr>
          <w:rFonts w:hint="eastAsia"/>
          <w:sz w:val="18"/>
        </w:rPr>
        <w:t>※代表者の氏名を自署する場合は、押印を省略することができます。</w:t>
      </w:r>
    </w:p>
    <w:p w:rsidR="00C459D1" w:rsidRPr="00180960" w:rsidRDefault="00C459D1" w:rsidP="00C459D1"/>
    <w:p w:rsidR="00C459D1" w:rsidRPr="00C459D1" w:rsidRDefault="00C459D1" w:rsidP="00C459D1"/>
    <w:p w:rsidR="00C459D1" w:rsidRPr="00C459D1" w:rsidRDefault="00C459D1" w:rsidP="00C459D1">
      <w:pPr>
        <w:ind w:leftChars="100" w:left="259" w:firstLineChars="100" w:firstLine="259"/>
      </w:pPr>
      <w:r w:rsidRPr="00C459D1">
        <w:rPr>
          <w:rFonts w:hint="eastAsia"/>
        </w:rPr>
        <w:t>津市広告掲載要綱及び津市公共施設内壁面等広告掲出実施基準の規定を</w:t>
      </w:r>
    </w:p>
    <w:p w:rsidR="00C459D1" w:rsidRPr="00C459D1" w:rsidRDefault="00C459D1" w:rsidP="00C459D1">
      <w:pPr>
        <w:ind w:firstLineChars="100" w:firstLine="259"/>
      </w:pPr>
      <w:r w:rsidRPr="00C459D1">
        <w:rPr>
          <w:rFonts w:hint="eastAsia"/>
        </w:rPr>
        <w:t>遵守の上、次のとおり申し込みます。</w:t>
      </w:r>
    </w:p>
    <w:p w:rsidR="00C459D1" w:rsidRPr="00C459D1" w:rsidRDefault="00C459D1" w:rsidP="00C459D1"/>
    <w:p w:rsidR="00C459D1" w:rsidRPr="00C459D1" w:rsidRDefault="00C459D1" w:rsidP="00C459D1"/>
    <w:p w:rsidR="00C459D1" w:rsidRPr="00C459D1" w:rsidRDefault="00B4474F" w:rsidP="00B4474F">
      <w:pPr>
        <w:ind w:firstLineChars="100" w:firstLine="259"/>
      </w:pPr>
      <w:bookmarkStart w:id="0" w:name="_Hlk119665392"/>
      <w:r w:rsidRPr="00B4474F">
        <w:rPr>
          <w:rFonts w:hint="eastAsia"/>
        </w:rPr>
        <w:t>１　広告掲出に係る事項</w:t>
      </w:r>
    </w:p>
    <w:p w:rsidR="00B4474F" w:rsidRDefault="00B4474F" w:rsidP="00B4474F">
      <w:pPr>
        <w:ind w:firstLineChars="100" w:firstLine="259"/>
      </w:pPr>
    </w:p>
    <w:p w:rsidR="00C459D1" w:rsidRPr="00B4474F" w:rsidRDefault="00B4474F" w:rsidP="00B4474F">
      <w:pPr>
        <w:ind w:firstLineChars="200" w:firstLine="518"/>
      </w:pPr>
      <w:r w:rsidRPr="00B4474F">
        <w:rPr>
          <w:rFonts w:hint="eastAsia"/>
        </w:rPr>
        <w:t>⑴　掲出番号</w:t>
      </w:r>
    </w:p>
    <w:p w:rsidR="00B4474F" w:rsidRDefault="00B4474F" w:rsidP="00C459D1">
      <w:pPr>
        <w:ind w:firstLineChars="100" w:firstLine="259"/>
      </w:pPr>
    </w:p>
    <w:p w:rsidR="00C459D1" w:rsidRPr="00C459D1" w:rsidRDefault="00B4474F" w:rsidP="00B4474F">
      <w:pPr>
        <w:ind w:firstLineChars="200" w:firstLine="518"/>
      </w:pPr>
      <w:r>
        <w:rPr>
          <w:rFonts w:hint="eastAsia"/>
        </w:rPr>
        <w:t>⑵　広告種類</w:t>
      </w:r>
    </w:p>
    <w:p w:rsidR="00B4474F" w:rsidRDefault="00B4474F" w:rsidP="00B4474F">
      <w:pPr>
        <w:rPr>
          <w:rFonts w:hAnsi="ＭＳ 明朝" w:cs="ＭＳ 明朝"/>
        </w:rPr>
      </w:pPr>
      <w:r>
        <w:rPr>
          <w:rFonts w:hAnsi="ＭＳ 明朝" w:cs="ＭＳ 明朝" w:hint="eastAsia"/>
        </w:rPr>
        <w:t xml:space="preserve">　</w:t>
      </w:r>
    </w:p>
    <w:p w:rsidR="00C459D1" w:rsidRPr="00C459D1" w:rsidRDefault="00B4474F" w:rsidP="00B4474F">
      <w:pPr>
        <w:ind w:firstLineChars="200" w:firstLine="518"/>
      </w:pPr>
      <w:r w:rsidRPr="00B4474F">
        <w:rPr>
          <w:rFonts w:hint="eastAsia"/>
        </w:rPr>
        <w:t>⑶　対象施設</w:t>
      </w:r>
      <w:bookmarkEnd w:id="0"/>
    </w:p>
    <w:p w:rsidR="00C459D1" w:rsidRDefault="00C459D1" w:rsidP="00275817"/>
    <w:p w:rsidR="00275817" w:rsidRPr="00C459D1" w:rsidRDefault="00275817" w:rsidP="00275817"/>
    <w:p w:rsidR="00C459D1" w:rsidRPr="00C459D1" w:rsidRDefault="00B4474F" w:rsidP="00C459D1">
      <w:pPr>
        <w:tabs>
          <w:tab w:val="left" w:pos="426"/>
          <w:tab w:val="left" w:pos="2860"/>
          <w:tab w:val="left" w:pos="5576"/>
        </w:tabs>
        <w:ind w:firstLineChars="100" w:firstLine="259"/>
      </w:pPr>
      <w:r>
        <w:rPr>
          <w:rFonts w:hint="eastAsia"/>
        </w:rPr>
        <w:t>２</w:t>
      </w:r>
      <w:r w:rsidR="00C459D1" w:rsidRPr="00C459D1">
        <w:rPr>
          <w:rFonts w:hint="eastAsia"/>
        </w:rPr>
        <w:t xml:space="preserve">　広告掲出料金</w:t>
      </w:r>
      <w:r w:rsidR="00C459D1" w:rsidRPr="00C459D1">
        <w:tab/>
      </w:r>
      <w:r w:rsidR="00C459D1" w:rsidRPr="00C459D1">
        <w:rPr>
          <w:rFonts w:hint="eastAsia"/>
        </w:rPr>
        <w:t>月額　金　　　　　　　　　　円（税抜）</w:t>
      </w:r>
    </w:p>
    <w:p w:rsidR="00AE6EEE" w:rsidRDefault="00AE6EEE" w:rsidP="00C459D1"/>
    <w:p w:rsidR="00275817" w:rsidRDefault="00275817" w:rsidP="00C459D1"/>
    <w:p w:rsidR="00275817" w:rsidRPr="001B3855" w:rsidRDefault="00275817" w:rsidP="00180960">
      <w:pPr>
        <w:rPr>
          <w:rFonts w:hint="eastAsia"/>
        </w:rPr>
      </w:pPr>
      <w:bookmarkStart w:id="1" w:name="_GoBack"/>
      <w:bookmarkEnd w:id="1"/>
    </w:p>
    <w:sectPr w:rsidR="00275817" w:rsidRPr="001B3855" w:rsidSect="00A7261D">
      <w:footerReference w:type="even" r:id="rId7"/>
      <w:footerReference w:type="default" r:id="rId8"/>
      <w:pgSz w:w="11906" w:h="16838" w:code="9"/>
      <w:pgMar w:top="1701" w:right="1418" w:bottom="1701" w:left="1418" w:header="567"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D32" w:rsidRDefault="00535D32">
      <w:r>
        <w:separator/>
      </w:r>
    </w:p>
  </w:endnote>
  <w:endnote w:type="continuationSeparator" w:id="0">
    <w:p w:rsidR="00535D32" w:rsidRDefault="00535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D32" w:rsidRDefault="00535D32">
    <w:pPr>
      <w:framePr w:wrap="around" w:vAnchor="text" w:hAnchor="margin" w:xAlign="center" w:y="1"/>
    </w:pPr>
    <w:r>
      <w:fldChar w:fldCharType="begin"/>
    </w:r>
    <w:r>
      <w:instrText xml:space="preserve">PAGE  </w:instrText>
    </w:r>
    <w:r>
      <w:fldChar w:fldCharType="separate"/>
    </w:r>
    <w:r>
      <w:rPr>
        <w:noProof/>
      </w:rPr>
      <w:t>14</w:t>
    </w:r>
    <w:r>
      <w:fldChar w:fldCharType="end"/>
    </w:r>
  </w:p>
  <w:p w:rsidR="00535D32" w:rsidRDefault="00535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D32" w:rsidRDefault="00535D32" w:rsidP="00A550C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D32" w:rsidRDefault="00535D32">
      <w:r>
        <w:separator/>
      </w:r>
    </w:p>
  </w:footnote>
  <w:footnote w:type="continuationSeparator" w:id="0">
    <w:p w:rsidR="00535D32" w:rsidRDefault="00535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59"/>
  <w:drawingGridVerticalSpacing w:val="407"/>
  <w:characterSpacingControl w:val="compressPunctuation"/>
  <w:hdrShapeDefaults>
    <o:shapedefaults v:ext="edit" spidmax="254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8A"/>
    <w:rsid w:val="000026A6"/>
    <w:rsid w:val="000030B9"/>
    <w:rsid w:val="000037CD"/>
    <w:rsid w:val="000140D2"/>
    <w:rsid w:val="000202C0"/>
    <w:rsid w:val="00020737"/>
    <w:rsid w:val="00023491"/>
    <w:rsid w:val="00025030"/>
    <w:rsid w:val="0002682D"/>
    <w:rsid w:val="00027A35"/>
    <w:rsid w:val="00033A34"/>
    <w:rsid w:val="00035020"/>
    <w:rsid w:val="00035CFA"/>
    <w:rsid w:val="00040C05"/>
    <w:rsid w:val="00044004"/>
    <w:rsid w:val="00044BEB"/>
    <w:rsid w:val="00051D47"/>
    <w:rsid w:val="000566C4"/>
    <w:rsid w:val="00057736"/>
    <w:rsid w:val="00060CD8"/>
    <w:rsid w:val="00061708"/>
    <w:rsid w:val="00061B02"/>
    <w:rsid w:val="000656D7"/>
    <w:rsid w:val="00065A7E"/>
    <w:rsid w:val="000707A8"/>
    <w:rsid w:val="000711F2"/>
    <w:rsid w:val="0007288C"/>
    <w:rsid w:val="000768DC"/>
    <w:rsid w:val="000779D4"/>
    <w:rsid w:val="00080C6C"/>
    <w:rsid w:val="000844AA"/>
    <w:rsid w:val="0008571F"/>
    <w:rsid w:val="0009055C"/>
    <w:rsid w:val="00091D77"/>
    <w:rsid w:val="00092006"/>
    <w:rsid w:val="00092424"/>
    <w:rsid w:val="000938E4"/>
    <w:rsid w:val="00095153"/>
    <w:rsid w:val="000954CF"/>
    <w:rsid w:val="00095C8B"/>
    <w:rsid w:val="000960D1"/>
    <w:rsid w:val="00097C05"/>
    <w:rsid w:val="000A4022"/>
    <w:rsid w:val="000A5678"/>
    <w:rsid w:val="000A575D"/>
    <w:rsid w:val="000A5CDC"/>
    <w:rsid w:val="000A6428"/>
    <w:rsid w:val="000B2A65"/>
    <w:rsid w:val="000B4AEE"/>
    <w:rsid w:val="000B6183"/>
    <w:rsid w:val="000B62B1"/>
    <w:rsid w:val="000B73C3"/>
    <w:rsid w:val="000C0025"/>
    <w:rsid w:val="000C002D"/>
    <w:rsid w:val="000C0A73"/>
    <w:rsid w:val="000C2D10"/>
    <w:rsid w:val="000C7725"/>
    <w:rsid w:val="000D220F"/>
    <w:rsid w:val="000D4989"/>
    <w:rsid w:val="000D52E2"/>
    <w:rsid w:val="000E3306"/>
    <w:rsid w:val="000E41E5"/>
    <w:rsid w:val="000E477A"/>
    <w:rsid w:val="000E578A"/>
    <w:rsid w:val="000E65D6"/>
    <w:rsid w:val="000E693C"/>
    <w:rsid w:val="000F07B4"/>
    <w:rsid w:val="000F2E94"/>
    <w:rsid w:val="0010210B"/>
    <w:rsid w:val="0010329C"/>
    <w:rsid w:val="001044D4"/>
    <w:rsid w:val="001059D3"/>
    <w:rsid w:val="00112442"/>
    <w:rsid w:val="00131E0F"/>
    <w:rsid w:val="00133069"/>
    <w:rsid w:val="00136974"/>
    <w:rsid w:val="00141AAA"/>
    <w:rsid w:val="00142200"/>
    <w:rsid w:val="00142BB6"/>
    <w:rsid w:val="00143D2F"/>
    <w:rsid w:val="001443EB"/>
    <w:rsid w:val="001452EE"/>
    <w:rsid w:val="00150E88"/>
    <w:rsid w:val="00155B3C"/>
    <w:rsid w:val="00162B23"/>
    <w:rsid w:val="00163B8F"/>
    <w:rsid w:val="001648D0"/>
    <w:rsid w:val="00164B62"/>
    <w:rsid w:val="0016527B"/>
    <w:rsid w:val="00174A50"/>
    <w:rsid w:val="001750DB"/>
    <w:rsid w:val="00176EBF"/>
    <w:rsid w:val="00180960"/>
    <w:rsid w:val="00180C2E"/>
    <w:rsid w:val="00180F64"/>
    <w:rsid w:val="00187304"/>
    <w:rsid w:val="001901B4"/>
    <w:rsid w:val="001946B9"/>
    <w:rsid w:val="00197BB4"/>
    <w:rsid w:val="001A19BB"/>
    <w:rsid w:val="001A3FB7"/>
    <w:rsid w:val="001A787D"/>
    <w:rsid w:val="001B059E"/>
    <w:rsid w:val="001B0CD7"/>
    <w:rsid w:val="001B276B"/>
    <w:rsid w:val="001B3855"/>
    <w:rsid w:val="001C0852"/>
    <w:rsid w:val="001C0A5A"/>
    <w:rsid w:val="001C0BFA"/>
    <w:rsid w:val="001C2076"/>
    <w:rsid w:val="001C68C4"/>
    <w:rsid w:val="001D2601"/>
    <w:rsid w:val="001D2A59"/>
    <w:rsid w:val="001D6986"/>
    <w:rsid w:val="001E2B67"/>
    <w:rsid w:val="001E694F"/>
    <w:rsid w:val="001E7103"/>
    <w:rsid w:val="001E7F62"/>
    <w:rsid w:val="001F3CFC"/>
    <w:rsid w:val="001F4B8A"/>
    <w:rsid w:val="002046A3"/>
    <w:rsid w:val="002068F7"/>
    <w:rsid w:val="00207D45"/>
    <w:rsid w:val="0022186D"/>
    <w:rsid w:val="00222FA6"/>
    <w:rsid w:val="0022354D"/>
    <w:rsid w:val="00236C96"/>
    <w:rsid w:val="00243783"/>
    <w:rsid w:val="00244045"/>
    <w:rsid w:val="00253EBB"/>
    <w:rsid w:val="002551DE"/>
    <w:rsid w:val="00260F4E"/>
    <w:rsid w:val="00261426"/>
    <w:rsid w:val="002619BF"/>
    <w:rsid w:val="00263391"/>
    <w:rsid w:val="00266984"/>
    <w:rsid w:val="002749A6"/>
    <w:rsid w:val="002752BE"/>
    <w:rsid w:val="00275817"/>
    <w:rsid w:val="002770EE"/>
    <w:rsid w:val="0028014D"/>
    <w:rsid w:val="00280E8B"/>
    <w:rsid w:val="00285E27"/>
    <w:rsid w:val="0029368C"/>
    <w:rsid w:val="00297274"/>
    <w:rsid w:val="002A0B53"/>
    <w:rsid w:val="002A217E"/>
    <w:rsid w:val="002A3850"/>
    <w:rsid w:val="002A522C"/>
    <w:rsid w:val="002A7AE4"/>
    <w:rsid w:val="002B00C6"/>
    <w:rsid w:val="002B0E8A"/>
    <w:rsid w:val="002B3190"/>
    <w:rsid w:val="002B57D5"/>
    <w:rsid w:val="002B5F62"/>
    <w:rsid w:val="002B683E"/>
    <w:rsid w:val="002B7E71"/>
    <w:rsid w:val="002C0556"/>
    <w:rsid w:val="002C1CB3"/>
    <w:rsid w:val="002C6D9B"/>
    <w:rsid w:val="002C78D3"/>
    <w:rsid w:val="002D4A0C"/>
    <w:rsid w:val="002D6C6B"/>
    <w:rsid w:val="002D7596"/>
    <w:rsid w:val="002E0A24"/>
    <w:rsid w:val="002E445F"/>
    <w:rsid w:val="002F39EE"/>
    <w:rsid w:val="002F48E4"/>
    <w:rsid w:val="002F7A12"/>
    <w:rsid w:val="003002FC"/>
    <w:rsid w:val="00300433"/>
    <w:rsid w:val="003019D3"/>
    <w:rsid w:val="0030359D"/>
    <w:rsid w:val="00305F80"/>
    <w:rsid w:val="00307E5B"/>
    <w:rsid w:val="00316821"/>
    <w:rsid w:val="00316FD0"/>
    <w:rsid w:val="00323898"/>
    <w:rsid w:val="0032448C"/>
    <w:rsid w:val="00327233"/>
    <w:rsid w:val="00327AEE"/>
    <w:rsid w:val="00327E62"/>
    <w:rsid w:val="0033216A"/>
    <w:rsid w:val="0033399C"/>
    <w:rsid w:val="00334B66"/>
    <w:rsid w:val="00337FFA"/>
    <w:rsid w:val="00340933"/>
    <w:rsid w:val="00342725"/>
    <w:rsid w:val="003523D3"/>
    <w:rsid w:val="003527B5"/>
    <w:rsid w:val="003528E4"/>
    <w:rsid w:val="00354C33"/>
    <w:rsid w:val="00354D0A"/>
    <w:rsid w:val="0035723E"/>
    <w:rsid w:val="00357594"/>
    <w:rsid w:val="00361B19"/>
    <w:rsid w:val="00362985"/>
    <w:rsid w:val="00363853"/>
    <w:rsid w:val="003714C7"/>
    <w:rsid w:val="00371AFF"/>
    <w:rsid w:val="00373360"/>
    <w:rsid w:val="00375EF4"/>
    <w:rsid w:val="003800FF"/>
    <w:rsid w:val="003837A1"/>
    <w:rsid w:val="00384744"/>
    <w:rsid w:val="00384C1C"/>
    <w:rsid w:val="00390C7A"/>
    <w:rsid w:val="003A0030"/>
    <w:rsid w:val="003A226F"/>
    <w:rsid w:val="003A30DF"/>
    <w:rsid w:val="003A3467"/>
    <w:rsid w:val="003A3A3F"/>
    <w:rsid w:val="003A52D3"/>
    <w:rsid w:val="003A6C15"/>
    <w:rsid w:val="003C55FB"/>
    <w:rsid w:val="003C79AE"/>
    <w:rsid w:val="003D1AEE"/>
    <w:rsid w:val="003D6194"/>
    <w:rsid w:val="003D75E1"/>
    <w:rsid w:val="003E39C5"/>
    <w:rsid w:val="003E5411"/>
    <w:rsid w:val="003E6384"/>
    <w:rsid w:val="003F11FA"/>
    <w:rsid w:val="003F1262"/>
    <w:rsid w:val="003F304C"/>
    <w:rsid w:val="003F4ABF"/>
    <w:rsid w:val="003F4D72"/>
    <w:rsid w:val="003F6DDD"/>
    <w:rsid w:val="003F706A"/>
    <w:rsid w:val="003F7183"/>
    <w:rsid w:val="004011E9"/>
    <w:rsid w:val="0040618F"/>
    <w:rsid w:val="00411A85"/>
    <w:rsid w:val="00412B21"/>
    <w:rsid w:val="00412C97"/>
    <w:rsid w:val="00420FC9"/>
    <w:rsid w:val="004225E7"/>
    <w:rsid w:val="00422B0E"/>
    <w:rsid w:val="00426037"/>
    <w:rsid w:val="00430066"/>
    <w:rsid w:val="00435B00"/>
    <w:rsid w:val="00437FC2"/>
    <w:rsid w:val="00440900"/>
    <w:rsid w:val="00441FB0"/>
    <w:rsid w:val="00443078"/>
    <w:rsid w:val="004479FE"/>
    <w:rsid w:val="004536DC"/>
    <w:rsid w:val="00455C5C"/>
    <w:rsid w:val="00457760"/>
    <w:rsid w:val="0046126D"/>
    <w:rsid w:val="00465569"/>
    <w:rsid w:val="00470B4C"/>
    <w:rsid w:val="00475274"/>
    <w:rsid w:val="004821A1"/>
    <w:rsid w:val="00484542"/>
    <w:rsid w:val="00484DA6"/>
    <w:rsid w:val="0048690B"/>
    <w:rsid w:val="00490C8F"/>
    <w:rsid w:val="00492144"/>
    <w:rsid w:val="00492FB0"/>
    <w:rsid w:val="004940FF"/>
    <w:rsid w:val="00496E1C"/>
    <w:rsid w:val="004A2624"/>
    <w:rsid w:val="004A4ABE"/>
    <w:rsid w:val="004A5C01"/>
    <w:rsid w:val="004B0D95"/>
    <w:rsid w:val="004B3656"/>
    <w:rsid w:val="004B52EC"/>
    <w:rsid w:val="004B739E"/>
    <w:rsid w:val="004C3700"/>
    <w:rsid w:val="004C65B8"/>
    <w:rsid w:val="004D12F0"/>
    <w:rsid w:val="004D30A9"/>
    <w:rsid w:val="004D62A0"/>
    <w:rsid w:val="004E71EE"/>
    <w:rsid w:val="004F3076"/>
    <w:rsid w:val="00500317"/>
    <w:rsid w:val="00500959"/>
    <w:rsid w:val="00504225"/>
    <w:rsid w:val="0050522F"/>
    <w:rsid w:val="0050714C"/>
    <w:rsid w:val="005124E3"/>
    <w:rsid w:val="00512BF9"/>
    <w:rsid w:val="00513B62"/>
    <w:rsid w:val="0051489C"/>
    <w:rsid w:val="00515FD4"/>
    <w:rsid w:val="0051603F"/>
    <w:rsid w:val="00517B34"/>
    <w:rsid w:val="005209AD"/>
    <w:rsid w:val="00521379"/>
    <w:rsid w:val="0052244F"/>
    <w:rsid w:val="0052506C"/>
    <w:rsid w:val="005257A6"/>
    <w:rsid w:val="00527299"/>
    <w:rsid w:val="00531A82"/>
    <w:rsid w:val="00533BB6"/>
    <w:rsid w:val="00533BEF"/>
    <w:rsid w:val="005349F6"/>
    <w:rsid w:val="00535D32"/>
    <w:rsid w:val="00537DBA"/>
    <w:rsid w:val="005500EA"/>
    <w:rsid w:val="005515F8"/>
    <w:rsid w:val="005608E9"/>
    <w:rsid w:val="00566B9D"/>
    <w:rsid w:val="00567D35"/>
    <w:rsid w:val="005718DB"/>
    <w:rsid w:val="00580ED7"/>
    <w:rsid w:val="00581B2D"/>
    <w:rsid w:val="00586286"/>
    <w:rsid w:val="00592C88"/>
    <w:rsid w:val="00593E79"/>
    <w:rsid w:val="00594A25"/>
    <w:rsid w:val="005A3753"/>
    <w:rsid w:val="005A7C68"/>
    <w:rsid w:val="005B04BB"/>
    <w:rsid w:val="005B1608"/>
    <w:rsid w:val="005B20A6"/>
    <w:rsid w:val="005B39DD"/>
    <w:rsid w:val="005B6B20"/>
    <w:rsid w:val="005B7B0F"/>
    <w:rsid w:val="005C6E48"/>
    <w:rsid w:val="005D0A28"/>
    <w:rsid w:val="005E3EBC"/>
    <w:rsid w:val="005E3F5E"/>
    <w:rsid w:val="005E5539"/>
    <w:rsid w:val="005E6CB1"/>
    <w:rsid w:val="005E7A9C"/>
    <w:rsid w:val="005F0316"/>
    <w:rsid w:val="005F7CA0"/>
    <w:rsid w:val="00600781"/>
    <w:rsid w:val="00600BFF"/>
    <w:rsid w:val="00601324"/>
    <w:rsid w:val="00601F7F"/>
    <w:rsid w:val="00602494"/>
    <w:rsid w:val="00603736"/>
    <w:rsid w:val="006041AC"/>
    <w:rsid w:val="00607685"/>
    <w:rsid w:val="00612818"/>
    <w:rsid w:val="00612D7F"/>
    <w:rsid w:val="006136A3"/>
    <w:rsid w:val="00614098"/>
    <w:rsid w:val="00616CD4"/>
    <w:rsid w:val="00622DA4"/>
    <w:rsid w:val="00623906"/>
    <w:rsid w:val="0063199F"/>
    <w:rsid w:val="00635D94"/>
    <w:rsid w:val="00637BC8"/>
    <w:rsid w:val="00640062"/>
    <w:rsid w:val="00644280"/>
    <w:rsid w:val="0064745C"/>
    <w:rsid w:val="00650E17"/>
    <w:rsid w:val="00653F4F"/>
    <w:rsid w:val="0065583A"/>
    <w:rsid w:val="006569DD"/>
    <w:rsid w:val="00657A13"/>
    <w:rsid w:val="006676E3"/>
    <w:rsid w:val="006778C5"/>
    <w:rsid w:val="00680995"/>
    <w:rsid w:val="00683988"/>
    <w:rsid w:val="00684064"/>
    <w:rsid w:val="0068550D"/>
    <w:rsid w:val="006879C8"/>
    <w:rsid w:val="00692567"/>
    <w:rsid w:val="00695194"/>
    <w:rsid w:val="006A121E"/>
    <w:rsid w:val="006A5237"/>
    <w:rsid w:val="006A5AEF"/>
    <w:rsid w:val="006B23F6"/>
    <w:rsid w:val="006B3616"/>
    <w:rsid w:val="006B6A6B"/>
    <w:rsid w:val="006C0944"/>
    <w:rsid w:val="006C1DFB"/>
    <w:rsid w:val="006C4737"/>
    <w:rsid w:val="006D0223"/>
    <w:rsid w:val="006D2740"/>
    <w:rsid w:val="006D5063"/>
    <w:rsid w:val="006D60D7"/>
    <w:rsid w:val="006D77F8"/>
    <w:rsid w:val="006E4CCE"/>
    <w:rsid w:val="006E5E63"/>
    <w:rsid w:val="006E79E2"/>
    <w:rsid w:val="00704C3E"/>
    <w:rsid w:val="00706253"/>
    <w:rsid w:val="007067C7"/>
    <w:rsid w:val="00716281"/>
    <w:rsid w:val="00720F06"/>
    <w:rsid w:val="00723B75"/>
    <w:rsid w:val="00736EE6"/>
    <w:rsid w:val="00742A79"/>
    <w:rsid w:val="00743F62"/>
    <w:rsid w:val="00744214"/>
    <w:rsid w:val="0074552A"/>
    <w:rsid w:val="00747AC2"/>
    <w:rsid w:val="00750372"/>
    <w:rsid w:val="00750BD3"/>
    <w:rsid w:val="00754AF4"/>
    <w:rsid w:val="00766722"/>
    <w:rsid w:val="0077051C"/>
    <w:rsid w:val="007725A6"/>
    <w:rsid w:val="0078060A"/>
    <w:rsid w:val="0079313F"/>
    <w:rsid w:val="00793E7A"/>
    <w:rsid w:val="00794D60"/>
    <w:rsid w:val="00795B62"/>
    <w:rsid w:val="00795B64"/>
    <w:rsid w:val="00795DBF"/>
    <w:rsid w:val="007A0743"/>
    <w:rsid w:val="007A42F1"/>
    <w:rsid w:val="007A50F8"/>
    <w:rsid w:val="007A6680"/>
    <w:rsid w:val="007B0CF0"/>
    <w:rsid w:val="007C0907"/>
    <w:rsid w:val="007C1C99"/>
    <w:rsid w:val="007C1E05"/>
    <w:rsid w:val="007C5BEA"/>
    <w:rsid w:val="007C7134"/>
    <w:rsid w:val="007E08D3"/>
    <w:rsid w:val="007E169F"/>
    <w:rsid w:val="007E315F"/>
    <w:rsid w:val="007E3A37"/>
    <w:rsid w:val="007E4BB5"/>
    <w:rsid w:val="007E558A"/>
    <w:rsid w:val="007F1DCE"/>
    <w:rsid w:val="007F6D3E"/>
    <w:rsid w:val="00803C4C"/>
    <w:rsid w:val="008106E6"/>
    <w:rsid w:val="00811335"/>
    <w:rsid w:val="00812EF3"/>
    <w:rsid w:val="008133C8"/>
    <w:rsid w:val="00813AAD"/>
    <w:rsid w:val="008149FA"/>
    <w:rsid w:val="008269C6"/>
    <w:rsid w:val="008457E7"/>
    <w:rsid w:val="0084702C"/>
    <w:rsid w:val="00847C78"/>
    <w:rsid w:val="00852207"/>
    <w:rsid w:val="00854217"/>
    <w:rsid w:val="00857505"/>
    <w:rsid w:val="008602BD"/>
    <w:rsid w:val="008628DB"/>
    <w:rsid w:val="00862AC4"/>
    <w:rsid w:val="00864343"/>
    <w:rsid w:val="00864F87"/>
    <w:rsid w:val="008674BE"/>
    <w:rsid w:val="00873266"/>
    <w:rsid w:val="00873717"/>
    <w:rsid w:val="00874A2B"/>
    <w:rsid w:val="008853FB"/>
    <w:rsid w:val="00891CD1"/>
    <w:rsid w:val="00893E34"/>
    <w:rsid w:val="0089684F"/>
    <w:rsid w:val="00896938"/>
    <w:rsid w:val="00897458"/>
    <w:rsid w:val="008A4C13"/>
    <w:rsid w:val="008A5935"/>
    <w:rsid w:val="008A6A33"/>
    <w:rsid w:val="008B032A"/>
    <w:rsid w:val="008B0666"/>
    <w:rsid w:val="008B5052"/>
    <w:rsid w:val="008B7DEE"/>
    <w:rsid w:val="008C1E25"/>
    <w:rsid w:val="008C3F1E"/>
    <w:rsid w:val="008C6B63"/>
    <w:rsid w:val="008D026C"/>
    <w:rsid w:val="008D0361"/>
    <w:rsid w:val="008D0F5E"/>
    <w:rsid w:val="008D3206"/>
    <w:rsid w:val="008D5464"/>
    <w:rsid w:val="008D5C18"/>
    <w:rsid w:val="008D7486"/>
    <w:rsid w:val="008D7665"/>
    <w:rsid w:val="008D7746"/>
    <w:rsid w:val="008D79E3"/>
    <w:rsid w:val="008E1834"/>
    <w:rsid w:val="009058C6"/>
    <w:rsid w:val="00906369"/>
    <w:rsid w:val="00907003"/>
    <w:rsid w:val="0090746B"/>
    <w:rsid w:val="00910A99"/>
    <w:rsid w:val="00912014"/>
    <w:rsid w:val="009144CE"/>
    <w:rsid w:val="009200FA"/>
    <w:rsid w:val="009259FE"/>
    <w:rsid w:val="00925C95"/>
    <w:rsid w:val="0093015E"/>
    <w:rsid w:val="00932DE2"/>
    <w:rsid w:val="00936E37"/>
    <w:rsid w:val="00941158"/>
    <w:rsid w:val="00941C26"/>
    <w:rsid w:val="00945591"/>
    <w:rsid w:val="00950265"/>
    <w:rsid w:val="00952FEA"/>
    <w:rsid w:val="00964FC1"/>
    <w:rsid w:val="009668B7"/>
    <w:rsid w:val="00966F31"/>
    <w:rsid w:val="00973453"/>
    <w:rsid w:val="009776D3"/>
    <w:rsid w:val="00982737"/>
    <w:rsid w:val="00983A72"/>
    <w:rsid w:val="0098520E"/>
    <w:rsid w:val="00990DDF"/>
    <w:rsid w:val="009931D2"/>
    <w:rsid w:val="009946A1"/>
    <w:rsid w:val="00996C26"/>
    <w:rsid w:val="009A428E"/>
    <w:rsid w:val="009A599A"/>
    <w:rsid w:val="009A79A1"/>
    <w:rsid w:val="009B3D79"/>
    <w:rsid w:val="009B59AA"/>
    <w:rsid w:val="009B61ED"/>
    <w:rsid w:val="009B6538"/>
    <w:rsid w:val="009B6C1D"/>
    <w:rsid w:val="009B71A0"/>
    <w:rsid w:val="009C2349"/>
    <w:rsid w:val="009D32B9"/>
    <w:rsid w:val="009D3F0C"/>
    <w:rsid w:val="009E216B"/>
    <w:rsid w:val="009E2719"/>
    <w:rsid w:val="009E3944"/>
    <w:rsid w:val="009F0A04"/>
    <w:rsid w:val="009F1036"/>
    <w:rsid w:val="009F233D"/>
    <w:rsid w:val="009F63B0"/>
    <w:rsid w:val="009F6C5D"/>
    <w:rsid w:val="00A027B0"/>
    <w:rsid w:val="00A02C05"/>
    <w:rsid w:val="00A06CA1"/>
    <w:rsid w:val="00A109B6"/>
    <w:rsid w:val="00A144F9"/>
    <w:rsid w:val="00A1669C"/>
    <w:rsid w:val="00A23179"/>
    <w:rsid w:val="00A23F5E"/>
    <w:rsid w:val="00A2766F"/>
    <w:rsid w:val="00A33992"/>
    <w:rsid w:val="00A371A9"/>
    <w:rsid w:val="00A37835"/>
    <w:rsid w:val="00A4347A"/>
    <w:rsid w:val="00A54F22"/>
    <w:rsid w:val="00A550CB"/>
    <w:rsid w:val="00A5561F"/>
    <w:rsid w:val="00A55DF8"/>
    <w:rsid w:val="00A56753"/>
    <w:rsid w:val="00A60F43"/>
    <w:rsid w:val="00A62C2E"/>
    <w:rsid w:val="00A7261D"/>
    <w:rsid w:val="00A77B81"/>
    <w:rsid w:val="00A81EBB"/>
    <w:rsid w:val="00A84D65"/>
    <w:rsid w:val="00A857BE"/>
    <w:rsid w:val="00A8723A"/>
    <w:rsid w:val="00A8742B"/>
    <w:rsid w:val="00A937A2"/>
    <w:rsid w:val="00A95489"/>
    <w:rsid w:val="00AB1AAA"/>
    <w:rsid w:val="00AB2B8D"/>
    <w:rsid w:val="00AB311C"/>
    <w:rsid w:val="00AB3A1A"/>
    <w:rsid w:val="00AB58DB"/>
    <w:rsid w:val="00AC2308"/>
    <w:rsid w:val="00AC73BA"/>
    <w:rsid w:val="00AC7615"/>
    <w:rsid w:val="00AD7389"/>
    <w:rsid w:val="00AE1BDE"/>
    <w:rsid w:val="00AE232D"/>
    <w:rsid w:val="00AE251B"/>
    <w:rsid w:val="00AE418C"/>
    <w:rsid w:val="00AE6EEE"/>
    <w:rsid w:val="00AE7924"/>
    <w:rsid w:val="00AF06AC"/>
    <w:rsid w:val="00AF0A53"/>
    <w:rsid w:val="00B0014D"/>
    <w:rsid w:val="00B00590"/>
    <w:rsid w:val="00B01F93"/>
    <w:rsid w:val="00B046C5"/>
    <w:rsid w:val="00B1232E"/>
    <w:rsid w:val="00B23017"/>
    <w:rsid w:val="00B26706"/>
    <w:rsid w:val="00B269B7"/>
    <w:rsid w:val="00B36903"/>
    <w:rsid w:val="00B40B89"/>
    <w:rsid w:val="00B4178C"/>
    <w:rsid w:val="00B41D91"/>
    <w:rsid w:val="00B432D2"/>
    <w:rsid w:val="00B4474F"/>
    <w:rsid w:val="00B571AB"/>
    <w:rsid w:val="00B63B40"/>
    <w:rsid w:val="00B675E3"/>
    <w:rsid w:val="00B70F10"/>
    <w:rsid w:val="00B70FCC"/>
    <w:rsid w:val="00B72BE6"/>
    <w:rsid w:val="00B72C55"/>
    <w:rsid w:val="00B72FED"/>
    <w:rsid w:val="00B731C6"/>
    <w:rsid w:val="00B73653"/>
    <w:rsid w:val="00B7384C"/>
    <w:rsid w:val="00B75E5C"/>
    <w:rsid w:val="00B7617E"/>
    <w:rsid w:val="00B80465"/>
    <w:rsid w:val="00B8419B"/>
    <w:rsid w:val="00B90605"/>
    <w:rsid w:val="00B94A1C"/>
    <w:rsid w:val="00BA2BD4"/>
    <w:rsid w:val="00BA4F9D"/>
    <w:rsid w:val="00BB2C5B"/>
    <w:rsid w:val="00BB6BE1"/>
    <w:rsid w:val="00BC522B"/>
    <w:rsid w:val="00BC5651"/>
    <w:rsid w:val="00BD0A9C"/>
    <w:rsid w:val="00BD5800"/>
    <w:rsid w:val="00BD7246"/>
    <w:rsid w:val="00BE6B16"/>
    <w:rsid w:val="00BE6DB7"/>
    <w:rsid w:val="00BF1EC0"/>
    <w:rsid w:val="00BF2835"/>
    <w:rsid w:val="00BF52D0"/>
    <w:rsid w:val="00BF68D3"/>
    <w:rsid w:val="00C021D5"/>
    <w:rsid w:val="00C1256A"/>
    <w:rsid w:val="00C14104"/>
    <w:rsid w:val="00C14437"/>
    <w:rsid w:val="00C30D0A"/>
    <w:rsid w:val="00C32557"/>
    <w:rsid w:val="00C35C3B"/>
    <w:rsid w:val="00C36E89"/>
    <w:rsid w:val="00C413AC"/>
    <w:rsid w:val="00C429F0"/>
    <w:rsid w:val="00C42E8F"/>
    <w:rsid w:val="00C459D1"/>
    <w:rsid w:val="00C45FD1"/>
    <w:rsid w:val="00C46A82"/>
    <w:rsid w:val="00C47746"/>
    <w:rsid w:val="00C516BF"/>
    <w:rsid w:val="00C54959"/>
    <w:rsid w:val="00C572A9"/>
    <w:rsid w:val="00C72320"/>
    <w:rsid w:val="00C80834"/>
    <w:rsid w:val="00C80B7C"/>
    <w:rsid w:val="00C80C4D"/>
    <w:rsid w:val="00C84484"/>
    <w:rsid w:val="00C87A63"/>
    <w:rsid w:val="00C9145D"/>
    <w:rsid w:val="00C91BBE"/>
    <w:rsid w:val="00C92E9E"/>
    <w:rsid w:val="00C93240"/>
    <w:rsid w:val="00C95443"/>
    <w:rsid w:val="00CA5BB4"/>
    <w:rsid w:val="00CA6AFD"/>
    <w:rsid w:val="00CB2844"/>
    <w:rsid w:val="00CB2B57"/>
    <w:rsid w:val="00CB2FF0"/>
    <w:rsid w:val="00CB301D"/>
    <w:rsid w:val="00CB442E"/>
    <w:rsid w:val="00CB6585"/>
    <w:rsid w:val="00CB6622"/>
    <w:rsid w:val="00CC42E3"/>
    <w:rsid w:val="00CC7716"/>
    <w:rsid w:val="00CD2193"/>
    <w:rsid w:val="00CD311D"/>
    <w:rsid w:val="00CD4F6A"/>
    <w:rsid w:val="00CD526C"/>
    <w:rsid w:val="00CD78C3"/>
    <w:rsid w:val="00CE52A1"/>
    <w:rsid w:val="00CE6FC8"/>
    <w:rsid w:val="00CF190F"/>
    <w:rsid w:val="00CF36BE"/>
    <w:rsid w:val="00D013D7"/>
    <w:rsid w:val="00D0324F"/>
    <w:rsid w:val="00D05024"/>
    <w:rsid w:val="00D061E4"/>
    <w:rsid w:val="00D06517"/>
    <w:rsid w:val="00D06FDC"/>
    <w:rsid w:val="00D1054A"/>
    <w:rsid w:val="00D1116E"/>
    <w:rsid w:val="00D15E0A"/>
    <w:rsid w:val="00D22362"/>
    <w:rsid w:val="00D22918"/>
    <w:rsid w:val="00D34C89"/>
    <w:rsid w:val="00D3542D"/>
    <w:rsid w:val="00D41983"/>
    <w:rsid w:val="00D43342"/>
    <w:rsid w:val="00D45EF4"/>
    <w:rsid w:val="00D46DC3"/>
    <w:rsid w:val="00D47991"/>
    <w:rsid w:val="00D536FF"/>
    <w:rsid w:val="00D623CC"/>
    <w:rsid w:val="00D63A39"/>
    <w:rsid w:val="00D7108A"/>
    <w:rsid w:val="00D71F50"/>
    <w:rsid w:val="00D734CF"/>
    <w:rsid w:val="00D74840"/>
    <w:rsid w:val="00D74E11"/>
    <w:rsid w:val="00D8086E"/>
    <w:rsid w:val="00D85174"/>
    <w:rsid w:val="00D85940"/>
    <w:rsid w:val="00D92363"/>
    <w:rsid w:val="00D94941"/>
    <w:rsid w:val="00DA1474"/>
    <w:rsid w:val="00DA2B3D"/>
    <w:rsid w:val="00DB164F"/>
    <w:rsid w:val="00DB62BE"/>
    <w:rsid w:val="00DB7036"/>
    <w:rsid w:val="00DB7D14"/>
    <w:rsid w:val="00DC782C"/>
    <w:rsid w:val="00DD105C"/>
    <w:rsid w:val="00DD11FF"/>
    <w:rsid w:val="00DD57F5"/>
    <w:rsid w:val="00DD5840"/>
    <w:rsid w:val="00DD7814"/>
    <w:rsid w:val="00DD789B"/>
    <w:rsid w:val="00DE5CB1"/>
    <w:rsid w:val="00DF1BF6"/>
    <w:rsid w:val="00DF254D"/>
    <w:rsid w:val="00DF6076"/>
    <w:rsid w:val="00DF6E52"/>
    <w:rsid w:val="00E15789"/>
    <w:rsid w:val="00E17573"/>
    <w:rsid w:val="00E205D9"/>
    <w:rsid w:val="00E22003"/>
    <w:rsid w:val="00E2402C"/>
    <w:rsid w:val="00E24606"/>
    <w:rsid w:val="00E274CF"/>
    <w:rsid w:val="00E31087"/>
    <w:rsid w:val="00E31E96"/>
    <w:rsid w:val="00E377A4"/>
    <w:rsid w:val="00E412C9"/>
    <w:rsid w:val="00E429E7"/>
    <w:rsid w:val="00E51CFC"/>
    <w:rsid w:val="00E55C0D"/>
    <w:rsid w:val="00E6695B"/>
    <w:rsid w:val="00E7018B"/>
    <w:rsid w:val="00E87438"/>
    <w:rsid w:val="00E91B5B"/>
    <w:rsid w:val="00E97419"/>
    <w:rsid w:val="00EA021C"/>
    <w:rsid w:val="00EB1429"/>
    <w:rsid w:val="00EB25BB"/>
    <w:rsid w:val="00EB316C"/>
    <w:rsid w:val="00EB4645"/>
    <w:rsid w:val="00EB6A60"/>
    <w:rsid w:val="00EC0AB7"/>
    <w:rsid w:val="00EC34B6"/>
    <w:rsid w:val="00EC6045"/>
    <w:rsid w:val="00ED2E73"/>
    <w:rsid w:val="00ED441C"/>
    <w:rsid w:val="00ED4B64"/>
    <w:rsid w:val="00EE0CEC"/>
    <w:rsid w:val="00EE19F3"/>
    <w:rsid w:val="00EE52C2"/>
    <w:rsid w:val="00EF3566"/>
    <w:rsid w:val="00EF77CB"/>
    <w:rsid w:val="00F04548"/>
    <w:rsid w:val="00F06613"/>
    <w:rsid w:val="00F077FE"/>
    <w:rsid w:val="00F07E5F"/>
    <w:rsid w:val="00F10A34"/>
    <w:rsid w:val="00F10C45"/>
    <w:rsid w:val="00F20E5C"/>
    <w:rsid w:val="00F26B34"/>
    <w:rsid w:val="00F30849"/>
    <w:rsid w:val="00F338BC"/>
    <w:rsid w:val="00F35155"/>
    <w:rsid w:val="00F36268"/>
    <w:rsid w:val="00F3630D"/>
    <w:rsid w:val="00F436D0"/>
    <w:rsid w:val="00F45495"/>
    <w:rsid w:val="00F45F8A"/>
    <w:rsid w:val="00F51218"/>
    <w:rsid w:val="00F56865"/>
    <w:rsid w:val="00F608A5"/>
    <w:rsid w:val="00F745BA"/>
    <w:rsid w:val="00F81C4B"/>
    <w:rsid w:val="00F83063"/>
    <w:rsid w:val="00F85753"/>
    <w:rsid w:val="00F90363"/>
    <w:rsid w:val="00F9239A"/>
    <w:rsid w:val="00F92407"/>
    <w:rsid w:val="00FA1639"/>
    <w:rsid w:val="00FB26AA"/>
    <w:rsid w:val="00FB7B47"/>
    <w:rsid w:val="00FC4BB2"/>
    <w:rsid w:val="00FC738F"/>
    <w:rsid w:val="00FD2E34"/>
    <w:rsid w:val="00FD4411"/>
    <w:rsid w:val="00FE14B0"/>
    <w:rsid w:val="00FE1938"/>
    <w:rsid w:val="00FE2F1D"/>
    <w:rsid w:val="00FE3870"/>
    <w:rsid w:val="00FE54BE"/>
    <w:rsid w:val="00FF0120"/>
    <w:rsid w:val="00FF07FB"/>
    <w:rsid w:val="00FF5AC7"/>
    <w:rsid w:val="00FF7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4977">
      <v:textbox inset="5.85pt,.7pt,5.85pt,.7pt"/>
    </o:shapedefaults>
    <o:shapelayout v:ext="edit">
      <o:idmap v:ext="edit" data="1"/>
    </o:shapelayout>
  </w:shapeDefaults>
  <w:decimalSymbol w:val="."/>
  <w:listSeparator w:val=","/>
  <w14:docId w14:val="7FFC5E42"/>
  <w15:docId w15:val="{E7C6944D-FC03-4B47-87EB-E970374E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3A3F"/>
    <w:pPr>
      <w:widowControl w:val="0"/>
      <w:wordWrap w:val="0"/>
      <w:overflowPunct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rsid w:val="003714C7"/>
    <w:pPr>
      <w:ind w:left="210" w:hanging="210"/>
    </w:pPr>
  </w:style>
  <w:style w:type="paragraph" w:customStyle="1" w:styleId="a4">
    <w:name w:val="項"/>
    <w:basedOn w:val="a"/>
    <w:rsid w:val="003714C7"/>
    <w:pPr>
      <w:ind w:left="210" w:hanging="210"/>
    </w:pPr>
  </w:style>
  <w:style w:type="paragraph" w:customStyle="1" w:styleId="a5">
    <w:name w:val="号"/>
    <w:basedOn w:val="a4"/>
    <w:rsid w:val="003714C7"/>
    <w:pPr>
      <w:ind w:left="420" w:hanging="420"/>
    </w:pPr>
  </w:style>
  <w:style w:type="paragraph" w:customStyle="1" w:styleId="a6">
    <w:name w:val="号細分"/>
    <w:basedOn w:val="a"/>
    <w:rsid w:val="003714C7"/>
    <w:pPr>
      <w:ind w:left="686" w:hanging="686"/>
    </w:pPr>
  </w:style>
  <w:style w:type="paragraph" w:styleId="a7">
    <w:name w:val="header"/>
    <w:basedOn w:val="a"/>
    <w:rsid w:val="003714C7"/>
    <w:pPr>
      <w:tabs>
        <w:tab w:val="center" w:pos="4252"/>
        <w:tab w:val="right" w:pos="8504"/>
      </w:tabs>
      <w:snapToGrid w:val="0"/>
    </w:pPr>
  </w:style>
  <w:style w:type="paragraph" w:styleId="a8">
    <w:name w:val="footer"/>
    <w:basedOn w:val="a"/>
    <w:rsid w:val="003714C7"/>
    <w:pPr>
      <w:tabs>
        <w:tab w:val="center" w:pos="4252"/>
        <w:tab w:val="right" w:pos="8504"/>
      </w:tabs>
      <w:snapToGrid w:val="0"/>
    </w:pPr>
  </w:style>
  <w:style w:type="paragraph" w:customStyle="1" w:styleId="a9">
    <w:name w:val="タイトル"/>
    <w:basedOn w:val="a"/>
    <w:rsid w:val="003714C7"/>
    <w:pPr>
      <w:ind w:left="919" w:right="902"/>
    </w:pPr>
    <w:rPr>
      <w:spacing w:val="2"/>
      <w:sz w:val="28"/>
    </w:rPr>
  </w:style>
  <w:style w:type="paragraph" w:styleId="aa">
    <w:name w:val="Plain Text"/>
    <w:basedOn w:val="a"/>
    <w:rsid w:val="003714C7"/>
    <w:pPr>
      <w:wordWrap/>
      <w:overflowPunct/>
      <w:autoSpaceDE/>
      <w:autoSpaceDN/>
    </w:pPr>
    <w:rPr>
      <w:rFonts w:hAnsi="Courier New"/>
    </w:rPr>
  </w:style>
  <w:style w:type="paragraph" w:styleId="ab">
    <w:name w:val="Balloon Text"/>
    <w:basedOn w:val="a"/>
    <w:semiHidden/>
    <w:rsid w:val="00950265"/>
    <w:rPr>
      <w:rFonts w:ascii="Arial" w:eastAsia="ＭＳ ゴシック" w:hAnsi="Arial"/>
      <w:sz w:val="18"/>
      <w:szCs w:val="18"/>
    </w:rPr>
  </w:style>
  <w:style w:type="character" w:styleId="ac">
    <w:name w:val="annotation reference"/>
    <w:basedOn w:val="a0"/>
    <w:semiHidden/>
    <w:rsid w:val="00BD7246"/>
    <w:rPr>
      <w:sz w:val="18"/>
      <w:szCs w:val="18"/>
    </w:rPr>
  </w:style>
  <w:style w:type="paragraph" w:styleId="ad">
    <w:name w:val="annotation text"/>
    <w:basedOn w:val="a"/>
    <w:semiHidden/>
    <w:rsid w:val="00BD7246"/>
    <w:pPr>
      <w:jc w:val="left"/>
    </w:pPr>
  </w:style>
  <w:style w:type="paragraph" w:styleId="ae">
    <w:name w:val="annotation subject"/>
    <w:basedOn w:val="ad"/>
    <w:next w:val="ad"/>
    <w:semiHidden/>
    <w:rsid w:val="00BD7246"/>
    <w:rPr>
      <w:b/>
      <w:bCs/>
    </w:rPr>
  </w:style>
  <w:style w:type="table" w:styleId="af">
    <w:name w:val="Table Grid"/>
    <w:basedOn w:val="a1"/>
    <w:rsid w:val="00131E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162868">
      <w:bodyDiv w:val="1"/>
      <w:marLeft w:val="0"/>
      <w:marRight w:val="0"/>
      <w:marTop w:val="0"/>
      <w:marBottom w:val="0"/>
      <w:divBdr>
        <w:top w:val="none" w:sz="0" w:space="0" w:color="auto"/>
        <w:left w:val="none" w:sz="0" w:space="0" w:color="auto"/>
        <w:bottom w:val="none" w:sz="0" w:space="0" w:color="auto"/>
        <w:right w:val="none" w:sz="0" w:space="0" w:color="auto"/>
      </w:divBdr>
    </w:div>
    <w:div w:id="18187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RB&#12539;N5170&#12539;&#20182;&#31038;&#21475;&#24231;&#23554;&#29992;)\&#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4673-9D44-4D02-94C2-74EE634F00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合併浄書.dot</Template>
  <TotalTime>12</TotalTime>
  <Pages>1</Pages>
  <Words>179</Words>
  <Characters>116</Characters>
  <DocSecurity>0</DocSecurity>
  <Lines>1</Lines>
  <Paragraphs>1</Paragraphs>
  <ScaleCrop>false</ScaleCrop>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2018-02-05T07:27:00Z</cp:lastPrinted>
  <dcterms:created xsi:type="dcterms:W3CDTF">2018-02-08T10:00:00Z</dcterms:created>
  <dcterms:modified xsi:type="dcterms:W3CDTF">2024-09-12T02:01:00Z</dcterms:modified>
</cp:coreProperties>
</file>