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03" w:rsidRDefault="00721103" w:rsidP="00E41930">
      <w:pPr>
        <w:rPr>
          <w:rFonts w:hAnsi="Courier New" w:hint="eastAsia"/>
        </w:rPr>
      </w:pPr>
      <w:r>
        <w:rPr>
          <w:rFonts w:hAnsi="Courier New" w:hint="eastAsia"/>
        </w:rPr>
        <w:t>第３号様式（第４条関係）</w:t>
      </w:r>
    </w:p>
    <w:p w:rsidR="00721103" w:rsidRDefault="00721103">
      <w:pPr>
        <w:jc w:val="center"/>
        <w:rPr>
          <w:rFonts w:hAnsi="Courier New" w:hint="eastAsia"/>
        </w:rPr>
      </w:pPr>
      <w:r>
        <w:rPr>
          <w:rFonts w:hAnsi="Courier New" w:hint="eastAsia"/>
          <w:spacing w:val="315"/>
        </w:rPr>
        <w:t>工程</w:t>
      </w:r>
      <w:r>
        <w:rPr>
          <w:rFonts w:hAnsi="Courier New" w:hint="eastAsia"/>
        </w:rPr>
        <w:t>表</w:t>
      </w:r>
      <w:bookmarkStart w:id="0" w:name="_GoBack"/>
      <w:bookmarkEnd w:id="0"/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（</w:t>
      </w:r>
      <w:r w:rsidR="00B846CD">
        <w:rPr>
          <w:rFonts w:hAnsi="Courier New" w:hint="eastAsia"/>
        </w:rPr>
        <w:t>宛</w:t>
      </w:r>
      <w:r>
        <w:rPr>
          <w:rFonts w:hAnsi="Courier New" w:hint="eastAsia"/>
        </w:rPr>
        <w:t>先）</w:t>
      </w:r>
      <w:r w:rsidR="00E51D08" w:rsidRPr="00E51D08">
        <w:rPr>
          <w:rFonts w:hAnsi="Courier New" w:hint="eastAsia"/>
        </w:rPr>
        <w:t>津市上下水道事業管理者</w:t>
      </w:r>
    </w:p>
    <w:p w:rsidR="00721103" w:rsidRDefault="00721103">
      <w:pPr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721103" w:rsidRPr="00D6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830" w:type="dxa"/>
            <w:vAlign w:val="center"/>
          </w:tcPr>
          <w:p w:rsidR="00721103" w:rsidRPr="00D63D07" w:rsidRDefault="00721103">
            <w:pPr>
              <w:jc w:val="right"/>
              <w:rPr>
                <w:rFonts w:hAnsi="Courier New" w:hint="eastAsia"/>
              </w:rPr>
            </w:pPr>
            <w:r w:rsidRPr="00D63D07">
              <w:rPr>
                <w:rFonts w:hAnsi="Courier New"/>
                <w:noProof/>
              </w:rPr>
              <w:pict>
                <v:oval id="_x0000_s1051" style="position:absolute;left:0;text-align:left;margin-left:398.4pt;margin-top:14pt;width:12pt;height:12pt;z-index:251657728" o:allowincell="f" filled="f" strokeweight=".5pt"/>
              </w:pict>
            </w:r>
            <w:r w:rsidR="004A17AD" w:rsidRPr="00D63D07">
              <w:rPr>
                <w:rFonts w:hint="eastAsia"/>
              </w:rPr>
              <w:t>受注者</w:t>
            </w:r>
            <w:r w:rsidRPr="00D63D07">
              <w:rPr>
                <w:rFonts w:hAnsi="Courier New"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721103" w:rsidRPr="00D63D07" w:rsidRDefault="00721103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  <w:spacing w:val="105"/>
              </w:rPr>
              <w:t>住</w:t>
            </w:r>
            <w:r w:rsidRPr="00D63D07">
              <w:rPr>
                <w:rFonts w:hAnsi="Courier New" w:hint="eastAsia"/>
              </w:rPr>
              <w:t>所</w:t>
            </w:r>
          </w:p>
          <w:p w:rsidR="00721103" w:rsidRPr="00D63D07" w:rsidRDefault="00721103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  <w:spacing w:val="105"/>
              </w:rPr>
              <w:t>氏</w:t>
            </w:r>
            <w:r w:rsidRPr="00D63D07">
              <w:rPr>
                <w:rFonts w:hAnsi="Courier New" w:hint="eastAsia"/>
              </w:rPr>
              <w:t>名　　　　　　　　　　　　印</w:t>
            </w:r>
          </w:p>
        </w:tc>
      </w:tr>
    </w:tbl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日契約した次の工事を別紙工程図表のとおり施工します。</w:t>
      </w:r>
    </w:p>
    <w:p w:rsidR="00721103" w:rsidRDefault="00721103">
      <w:pPr>
        <w:rPr>
          <w:rFonts w:hAnsi="Courier New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2673"/>
        <w:gridCol w:w="972"/>
        <w:gridCol w:w="3645"/>
      </w:tblGrid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工事番号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工事名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工事場所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工期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　　　　　　年　　月　　日</w:t>
            </w:r>
          </w:p>
          <w:p w:rsidR="00721103" w:rsidRDefault="00721103">
            <w:pPr>
              <w:ind w:left="102" w:right="10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完成　　　　　　年　　月　　日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契約額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21103" w:rsidRPr="00D63D07" w:rsidRDefault="00721103">
      <w:pPr>
        <w:rPr>
          <w:rFonts w:hAnsi="Courier New"/>
        </w:rPr>
      </w:pPr>
      <w:r w:rsidRPr="00D63D07">
        <w:rPr>
          <w:rFonts w:hAnsi="Courier New" w:hint="eastAsia"/>
        </w:rPr>
        <w:t>※　必要に応じ変更し、及びその他の事項を加えることができ</w:t>
      </w:r>
      <w:r w:rsidR="00F773DD" w:rsidRPr="00D63D07">
        <w:rPr>
          <w:rFonts w:hAnsi="Courier New" w:hint="eastAsia"/>
        </w:rPr>
        <w:t>ます</w:t>
      </w:r>
      <w:r w:rsidRPr="00D63D07">
        <w:rPr>
          <w:rFonts w:hAnsi="Courier New" w:hint="eastAsia"/>
        </w:rPr>
        <w:t>。</w:t>
      </w:r>
    </w:p>
    <w:p w:rsidR="00081865" w:rsidRPr="00D63D07" w:rsidRDefault="00081865" w:rsidP="00081865">
      <w:pPr>
        <w:ind w:left="210" w:hangingChars="100" w:hanging="210"/>
        <w:rPr>
          <w:rFonts w:hAnsi="Courier New" w:hint="eastAsia"/>
        </w:rPr>
      </w:pPr>
      <w:r w:rsidRPr="00D63D07">
        <w:rPr>
          <w:rFonts w:hAnsi="ＭＳ 明朝" w:cs="ＭＳ 明朝" w:hint="eastAsia"/>
        </w:rPr>
        <w:t xml:space="preserve">※　</w:t>
      </w:r>
      <w:r w:rsidR="004A17AD" w:rsidRPr="00D63D07">
        <w:rPr>
          <w:rFonts w:hint="eastAsia"/>
        </w:rPr>
        <w:t>受注者</w:t>
      </w:r>
      <w:r w:rsidR="00F773DD" w:rsidRPr="00D63D07">
        <w:rPr>
          <w:rFonts w:hint="eastAsia"/>
        </w:rPr>
        <w:t>の</w:t>
      </w:r>
      <w:r w:rsidRPr="00D63D07">
        <w:rPr>
          <w:rFonts w:hAnsi="ＭＳ 明朝" w:cs="ＭＳ 明朝" w:hint="eastAsia"/>
        </w:rPr>
        <w:t>氏名を自署する場合は、押印を省略することができ</w:t>
      </w:r>
      <w:r w:rsidR="00F773DD" w:rsidRPr="00D63D07">
        <w:rPr>
          <w:rFonts w:hAnsi="ＭＳ 明朝" w:cs="ＭＳ 明朝" w:hint="eastAsia"/>
        </w:rPr>
        <w:t>ます</w:t>
      </w:r>
      <w:r w:rsidRPr="00D63D07">
        <w:rPr>
          <w:rFonts w:hAnsi="ＭＳ 明朝" w:cs="ＭＳ 明朝" w:hint="eastAsia"/>
        </w:rPr>
        <w:t>。</w:t>
      </w:r>
    </w:p>
    <w:p w:rsidR="00721103" w:rsidRDefault="00721103">
      <w:pPr>
        <w:rPr>
          <w:rFonts w:hAnsi="Courier New" w:hint="eastAsia"/>
        </w:rPr>
      </w:pPr>
      <w:r>
        <w:rPr>
          <w:rFonts w:hAnsi="Courier New"/>
        </w:rPr>
        <w:br w:type="page"/>
      </w:r>
      <w:r>
        <w:rPr>
          <w:rFonts w:hAnsi="Courier New" w:hint="eastAsia"/>
        </w:rPr>
        <w:lastRenderedPageBreak/>
        <w:t>別紙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>工程図表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</w:t>
            </w:r>
          </w:p>
          <w:p w:rsidR="00721103" w:rsidRDefault="00721103">
            <w:pPr>
              <w:ind w:left="102" w:right="102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3" w:rsidRDefault="0072110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21103" w:rsidRPr="00565F19" w:rsidRDefault="00721103" w:rsidP="0026134C">
      <w:pPr>
        <w:rPr>
          <w:rFonts w:hint="eastAsia"/>
        </w:rPr>
      </w:pPr>
    </w:p>
    <w:sectPr w:rsidR="00721103" w:rsidRPr="00565F19" w:rsidSect="0026134C">
      <w:footerReference w:type="even" r:id="rId6"/>
      <w:pgSz w:w="11906" w:h="16838" w:code="9"/>
      <w:pgMar w:top="1701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80" w:rsidRDefault="00187880">
      <w:r>
        <w:separator/>
      </w:r>
    </w:p>
  </w:endnote>
  <w:endnote w:type="continuationSeparator" w:id="0">
    <w:p w:rsidR="00187880" w:rsidRDefault="001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03" w:rsidRDefault="0072110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21103" w:rsidRDefault="00721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80" w:rsidRDefault="00187880">
      <w:r>
        <w:separator/>
      </w:r>
    </w:p>
  </w:footnote>
  <w:footnote w:type="continuationSeparator" w:id="0">
    <w:p w:rsidR="00187880" w:rsidRDefault="0018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9AF"/>
    <w:rsid w:val="0000016D"/>
    <w:rsid w:val="00055373"/>
    <w:rsid w:val="00064C3D"/>
    <w:rsid w:val="00081865"/>
    <w:rsid w:val="000B284A"/>
    <w:rsid w:val="000B6003"/>
    <w:rsid w:val="00165FC7"/>
    <w:rsid w:val="00181F0D"/>
    <w:rsid w:val="00187880"/>
    <w:rsid w:val="0019358F"/>
    <w:rsid w:val="0019716A"/>
    <w:rsid w:val="001F494F"/>
    <w:rsid w:val="00203790"/>
    <w:rsid w:val="0026134C"/>
    <w:rsid w:val="002A1A36"/>
    <w:rsid w:val="002D0ED4"/>
    <w:rsid w:val="002F18E0"/>
    <w:rsid w:val="002F49EA"/>
    <w:rsid w:val="0030400A"/>
    <w:rsid w:val="003121CE"/>
    <w:rsid w:val="003228D5"/>
    <w:rsid w:val="00332A57"/>
    <w:rsid w:val="00334D4F"/>
    <w:rsid w:val="003613D4"/>
    <w:rsid w:val="003A2E0B"/>
    <w:rsid w:val="003B64AB"/>
    <w:rsid w:val="003E51F7"/>
    <w:rsid w:val="003F36E1"/>
    <w:rsid w:val="003F4EC9"/>
    <w:rsid w:val="00400223"/>
    <w:rsid w:val="00443809"/>
    <w:rsid w:val="00492AF8"/>
    <w:rsid w:val="004A17AD"/>
    <w:rsid w:val="004C0FA7"/>
    <w:rsid w:val="004E623F"/>
    <w:rsid w:val="00537BC7"/>
    <w:rsid w:val="00541AF0"/>
    <w:rsid w:val="00565F19"/>
    <w:rsid w:val="00574A73"/>
    <w:rsid w:val="005930EB"/>
    <w:rsid w:val="005C5FE4"/>
    <w:rsid w:val="00607CF3"/>
    <w:rsid w:val="006353A0"/>
    <w:rsid w:val="006B3DC6"/>
    <w:rsid w:val="006C0296"/>
    <w:rsid w:val="007013DC"/>
    <w:rsid w:val="00721103"/>
    <w:rsid w:val="007715FF"/>
    <w:rsid w:val="007949AF"/>
    <w:rsid w:val="007E3B56"/>
    <w:rsid w:val="007F72EA"/>
    <w:rsid w:val="00877849"/>
    <w:rsid w:val="008A1F99"/>
    <w:rsid w:val="00953913"/>
    <w:rsid w:val="009876EF"/>
    <w:rsid w:val="009C2F89"/>
    <w:rsid w:val="009C565D"/>
    <w:rsid w:val="009C6FBB"/>
    <w:rsid w:val="00A15F48"/>
    <w:rsid w:val="00A46BF5"/>
    <w:rsid w:val="00A64CFF"/>
    <w:rsid w:val="00AA264B"/>
    <w:rsid w:val="00AD3041"/>
    <w:rsid w:val="00B17A1A"/>
    <w:rsid w:val="00B36B7A"/>
    <w:rsid w:val="00B846CD"/>
    <w:rsid w:val="00BB63FC"/>
    <w:rsid w:val="00BD626A"/>
    <w:rsid w:val="00C420B8"/>
    <w:rsid w:val="00D63D07"/>
    <w:rsid w:val="00D701E6"/>
    <w:rsid w:val="00DA6894"/>
    <w:rsid w:val="00E270A8"/>
    <w:rsid w:val="00E3442A"/>
    <w:rsid w:val="00E41930"/>
    <w:rsid w:val="00E51D08"/>
    <w:rsid w:val="00E51D67"/>
    <w:rsid w:val="00E703E2"/>
    <w:rsid w:val="00F41649"/>
    <w:rsid w:val="00F4274A"/>
    <w:rsid w:val="00F4561C"/>
    <w:rsid w:val="00F55DC6"/>
    <w:rsid w:val="00F773DD"/>
    <w:rsid w:val="00FA7DC6"/>
    <w:rsid w:val="00FD3471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31423-4FC3-48CA-87FF-AB3B7D3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5F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4E62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E62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2023-11-28T05:19:00Z</cp:lastPrinted>
  <dcterms:created xsi:type="dcterms:W3CDTF">2024-04-18T01:20:00Z</dcterms:created>
  <dcterms:modified xsi:type="dcterms:W3CDTF">2024-04-18T01:20:00Z</dcterms:modified>
</cp:coreProperties>
</file>